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3A" w:rsidRPr="006E624E" w:rsidRDefault="0030133A" w:rsidP="007F1498">
      <w:pPr>
        <w:pStyle w:val="Title"/>
        <w:jc w:val="center"/>
        <w:rPr>
          <w:color w:val="auto"/>
        </w:rPr>
      </w:pPr>
      <w:r w:rsidRPr="006E624E">
        <w:rPr>
          <w:color w:val="auto"/>
        </w:rPr>
        <w:t>CIRCUITO ACQUAGOL 3^ GIORNATA – 10/04/2011</w:t>
      </w:r>
    </w:p>
    <w:p w:rsidR="0030133A" w:rsidRPr="006E624E" w:rsidRDefault="0030133A" w:rsidP="007F1498">
      <w:pPr>
        <w:pStyle w:val="Title"/>
        <w:jc w:val="center"/>
        <w:rPr>
          <w:b/>
          <w:color w:val="auto"/>
          <w:sz w:val="32"/>
          <w:szCs w:val="32"/>
        </w:rPr>
      </w:pPr>
      <w:r w:rsidRPr="006E624E">
        <w:rPr>
          <w:b/>
          <w:color w:val="auto"/>
          <w:sz w:val="32"/>
          <w:szCs w:val="32"/>
        </w:rPr>
        <w:t>ORDINE DEGLI INCONTRI</w:t>
      </w:r>
    </w:p>
    <w:p w:rsidR="0030133A" w:rsidRDefault="0030133A" w:rsidP="00CC55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color w:val="FF0000"/>
          <w:sz w:val="24"/>
          <w:szCs w:val="24"/>
        </w:rPr>
        <w:t xml:space="preserve">     </w:t>
      </w:r>
    </w:p>
    <w:tbl>
      <w:tblPr>
        <w:tblW w:w="13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705"/>
        <w:gridCol w:w="3460"/>
        <w:gridCol w:w="758"/>
        <w:gridCol w:w="645"/>
        <w:gridCol w:w="440"/>
        <w:gridCol w:w="855"/>
        <w:gridCol w:w="705"/>
        <w:gridCol w:w="3762"/>
        <w:gridCol w:w="853"/>
        <w:gridCol w:w="627"/>
      </w:tblGrid>
      <w:tr w:rsidR="0030133A" w:rsidRPr="0082217A" w:rsidTr="00C3197A">
        <w:tc>
          <w:tcPr>
            <w:tcW w:w="797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Girone</w:t>
            </w:r>
          </w:p>
        </w:tc>
        <w:tc>
          <w:tcPr>
            <w:tcW w:w="70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3460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SQUADRE</w:t>
            </w:r>
          </w:p>
        </w:tc>
        <w:tc>
          <w:tcPr>
            <w:tcW w:w="758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64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RIS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Girone</w:t>
            </w:r>
          </w:p>
        </w:tc>
        <w:tc>
          <w:tcPr>
            <w:tcW w:w="70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3762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SQUADRE</w:t>
            </w:r>
          </w:p>
        </w:tc>
        <w:tc>
          <w:tcPr>
            <w:tcW w:w="853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627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RIS</w:t>
            </w:r>
          </w:p>
        </w:tc>
      </w:tr>
      <w:tr w:rsidR="0030133A" w:rsidRPr="0082217A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 xml:space="preserve">  Pianeta Benessere Altamura - Bari Nuoto 1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45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C3197A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10 - 0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i/>
                <w:sz w:val="16"/>
                <w:szCs w:val="16"/>
                <w:lang w:eastAsia="it-IT"/>
              </w:rPr>
            </w:pPr>
            <w:r w:rsidRPr="00B72895">
              <w:rPr>
                <w:i/>
                <w:sz w:val="16"/>
                <w:szCs w:val="16"/>
                <w:lang w:eastAsia="it-IT"/>
              </w:rPr>
              <w:t xml:space="preserve">G P Modugno - Villa Camilla Bari 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7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C3197A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4 - 0</w:t>
            </w:r>
          </w:p>
        </w:tc>
      </w:tr>
      <w:tr w:rsidR="0030133A" w:rsidRPr="0082217A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16.20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 xml:space="preserve">Barletta Nuoto – Icaro Castellana 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45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C3197A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3 - 7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16.20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6"/>
                <w:szCs w:val="16"/>
                <w:lang w:eastAsia="it-IT"/>
              </w:rPr>
            </w:pPr>
            <w:r w:rsidRPr="00B72895">
              <w:rPr>
                <w:i/>
                <w:sz w:val="16"/>
                <w:szCs w:val="16"/>
                <w:lang w:eastAsia="it-IT"/>
              </w:rPr>
              <w:t>Mediterraneo Sport Ta – Bari nuoto 2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7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C3197A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9 - 4</w:t>
            </w:r>
          </w:p>
        </w:tc>
      </w:tr>
      <w:tr w:rsidR="0030133A" w:rsidRPr="0082217A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i/>
                <w:sz w:val="16"/>
                <w:szCs w:val="16"/>
                <w:lang w:eastAsia="it-IT"/>
              </w:rPr>
              <w:t>riposa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sz w:val="16"/>
                <w:szCs w:val="16"/>
                <w:lang w:eastAsia="it-IT"/>
              </w:rPr>
              <w:t>Bio Sport Conversano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64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  <w:t>riposa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i/>
                <w:sz w:val="16"/>
                <w:szCs w:val="16"/>
                <w:lang w:eastAsia="it-IT"/>
              </w:rPr>
              <w:t xml:space="preserve">Agenzia dello sport 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62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</w:tr>
    </w:tbl>
    <w:p w:rsidR="0030133A" w:rsidRDefault="0030133A" w:rsidP="00CC5592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</w:p>
    <w:tbl>
      <w:tblPr>
        <w:tblW w:w="13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705"/>
        <w:gridCol w:w="3460"/>
        <w:gridCol w:w="758"/>
        <w:gridCol w:w="645"/>
        <w:gridCol w:w="440"/>
        <w:gridCol w:w="855"/>
        <w:gridCol w:w="705"/>
        <w:gridCol w:w="3762"/>
        <w:gridCol w:w="853"/>
        <w:gridCol w:w="627"/>
      </w:tblGrid>
      <w:tr w:rsidR="0030133A" w:rsidRPr="0082217A" w:rsidTr="00C3197A">
        <w:tc>
          <w:tcPr>
            <w:tcW w:w="797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Girone</w:t>
            </w:r>
          </w:p>
        </w:tc>
        <w:tc>
          <w:tcPr>
            <w:tcW w:w="70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3460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SQUADRE</w:t>
            </w:r>
          </w:p>
        </w:tc>
        <w:tc>
          <w:tcPr>
            <w:tcW w:w="758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64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RIS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Girone</w:t>
            </w:r>
          </w:p>
        </w:tc>
        <w:tc>
          <w:tcPr>
            <w:tcW w:w="70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3762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SQUADRE</w:t>
            </w:r>
          </w:p>
        </w:tc>
        <w:tc>
          <w:tcPr>
            <w:tcW w:w="853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627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RIS</w:t>
            </w:r>
          </w:p>
        </w:tc>
      </w:tr>
      <w:tr w:rsidR="0030133A" w:rsidRPr="0082217A" w:rsidTr="00C3197A">
        <w:tc>
          <w:tcPr>
            <w:tcW w:w="797" w:type="dxa"/>
          </w:tcPr>
          <w:p w:rsidR="0030133A" w:rsidRPr="00B72895" w:rsidRDefault="0030133A" w:rsidP="00C3197A">
            <w:pPr>
              <w:autoSpaceDE w:val="0"/>
              <w:autoSpaceDN w:val="0"/>
              <w:adjustRightInd w:val="0"/>
              <w:spacing w:after="0" w:line="240" w:lineRule="auto"/>
              <w:ind w:left="-137" w:firstLine="137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16.40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>Bio Sport Conversano - Pianeta Beness. Altamura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45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C3197A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1 - 14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16.40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>Agenzia dello sport  –  G P Modugno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7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3 - 5</w:t>
            </w:r>
          </w:p>
        </w:tc>
      </w:tr>
      <w:tr w:rsidR="0030133A" w:rsidRPr="0082217A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>Bari Nuoto 1- Barletta Nuoto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45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C3197A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5 - 6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 xml:space="preserve"> Villa Camilla Bari - Mediterraneo Sport Ta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7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3 - 11</w:t>
            </w:r>
          </w:p>
        </w:tc>
      </w:tr>
      <w:tr w:rsidR="0030133A" w:rsidRPr="0082217A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b/>
                <w:sz w:val="16"/>
                <w:szCs w:val="16"/>
                <w:lang w:eastAsia="it-IT"/>
              </w:rPr>
              <w:t>riposa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  <w:lang w:eastAsia="it-IT"/>
              </w:rPr>
            </w:pPr>
            <w:r w:rsidRPr="00B72895">
              <w:rPr>
                <w:b/>
                <w:sz w:val="16"/>
                <w:szCs w:val="16"/>
                <w:lang w:eastAsia="it-IT"/>
              </w:rPr>
              <w:t>Icaro Castellana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64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  <w:t>riposa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  <w:lang w:eastAsia="it-IT"/>
              </w:rPr>
            </w:pPr>
            <w:r w:rsidRPr="00B72895">
              <w:rPr>
                <w:b/>
                <w:i/>
                <w:sz w:val="16"/>
                <w:szCs w:val="16"/>
                <w:lang w:eastAsia="it-IT"/>
              </w:rPr>
              <w:t>Bari nuoto 2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62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</w:tr>
    </w:tbl>
    <w:p w:rsidR="0030133A" w:rsidRDefault="0030133A" w:rsidP="00CC55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W w:w="13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705"/>
        <w:gridCol w:w="3460"/>
        <w:gridCol w:w="758"/>
        <w:gridCol w:w="645"/>
        <w:gridCol w:w="440"/>
        <w:gridCol w:w="855"/>
        <w:gridCol w:w="705"/>
        <w:gridCol w:w="3762"/>
        <w:gridCol w:w="853"/>
        <w:gridCol w:w="627"/>
      </w:tblGrid>
      <w:tr w:rsidR="0030133A" w:rsidRPr="0082217A" w:rsidTr="00C3197A">
        <w:tc>
          <w:tcPr>
            <w:tcW w:w="797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Girone</w:t>
            </w:r>
          </w:p>
        </w:tc>
        <w:tc>
          <w:tcPr>
            <w:tcW w:w="70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3460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SQUADRE</w:t>
            </w:r>
          </w:p>
        </w:tc>
        <w:tc>
          <w:tcPr>
            <w:tcW w:w="758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64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RIS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Girone</w:t>
            </w:r>
          </w:p>
        </w:tc>
        <w:tc>
          <w:tcPr>
            <w:tcW w:w="70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3762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SQUADRE</w:t>
            </w:r>
          </w:p>
        </w:tc>
        <w:tc>
          <w:tcPr>
            <w:tcW w:w="853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627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RIS</w:t>
            </w:r>
          </w:p>
        </w:tc>
      </w:tr>
      <w:tr w:rsidR="0030133A" w:rsidRPr="005A29AB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17.20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>Icaro Castellana - Pianeta Benessere Altamura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45" w:type="dxa"/>
          </w:tcPr>
          <w:p w:rsidR="0030133A" w:rsidRPr="00B72895" w:rsidRDefault="0030133A" w:rsidP="00C3197A">
            <w:pPr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4 - 10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17.20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i/>
                <w:sz w:val="16"/>
                <w:szCs w:val="16"/>
                <w:lang w:eastAsia="it-IT"/>
              </w:rPr>
              <w:t>Bari nuoto 2- G P Modugno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7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5 - 7</w:t>
            </w:r>
          </w:p>
        </w:tc>
      </w:tr>
      <w:tr w:rsidR="0030133A" w:rsidRPr="005A29AB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17.40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>Bari Nuoto 1 - Bio Sport Conversano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45" w:type="dxa"/>
          </w:tcPr>
          <w:p w:rsidR="0030133A" w:rsidRPr="00B72895" w:rsidRDefault="0030133A" w:rsidP="00C31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7 - 2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20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17.40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i/>
                <w:sz w:val="16"/>
                <w:szCs w:val="16"/>
                <w:lang w:eastAsia="it-IT"/>
              </w:rPr>
              <w:t xml:space="preserve">Villa Camilla Bari - Agenzia dello sport  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7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7 - 3</w:t>
            </w:r>
          </w:p>
        </w:tc>
      </w:tr>
      <w:tr w:rsidR="0030133A" w:rsidRPr="005A29AB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i/>
                <w:sz w:val="16"/>
                <w:szCs w:val="16"/>
                <w:lang w:eastAsia="it-IT"/>
              </w:rPr>
              <w:t>riposa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sz w:val="16"/>
                <w:szCs w:val="16"/>
                <w:lang w:eastAsia="it-IT"/>
              </w:rPr>
              <w:t>Barletta Nuoto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4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  <w:t>riposa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i/>
                <w:sz w:val="16"/>
                <w:szCs w:val="16"/>
                <w:lang w:eastAsia="it-IT"/>
              </w:rPr>
              <w:t>Mediterraneo Sport Ta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</w:p>
        </w:tc>
        <w:tc>
          <w:tcPr>
            <w:tcW w:w="62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</w:p>
        </w:tc>
      </w:tr>
    </w:tbl>
    <w:p w:rsidR="0030133A" w:rsidRPr="005A29AB" w:rsidRDefault="0030133A" w:rsidP="00CC559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tbl>
      <w:tblPr>
        <w:tblW w:w="13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5"/>
        <w:gridCol w:w="3460"/>
        <w:gridCol w:w="704"/>
        <w:gridCol w:w="699"/>
        <w:gridCol w:w="440"/>
        <w:gridCol w:w="855"/>
        <w:gridCol w:w="705"/>
        <w:gridCol w:w="3762"/>
        <w:gridCol w:w="799"/>
        <w:gridCol w:w="681"/>
      </w:tblGrid>
      <w:tr w:rsidR="0030133A" w:rsidRPr="0082217A" w:rsidTr="00C3197A">
        <w:tc>
          <w:tcPr>
            <w:tcW w:w="851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Girone</w:t>
            </w:r>
          </w:p>
        </w:tc>
        <w:tc>
          <w:tcPr>
            <w:tcW w:w="70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3460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SQUADRE</w:t>
            </w:r>
          </w:p>
        </w:tc>
        <w:tc>
          <w:tcPr>
            <w:tcW w:w="704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699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RIS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Girone</w:t>
            </w:r>
          </w:p>
        </w:tc>
        <w:tc>
          <w:tcPr>
            <w:tcW w:w="70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3762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SQUADRE</w:t>
            </w:r>
          </w:p>
        </w:tc>
        <w:tc>
          <w:tcPr>
            <w:tcW w:w="799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681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RIS</w:t>
            </w:r>
          </w:p>
        </w:tc>
      </w:tr>
      <w:tr w:rsidR="0030133A" w:rsidRPr="0082217A" w:rsidTr="00C3197A">
        <w:tc>
          <w:tcPr>
            <w:tcW w:w="851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18.00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>Barletta Nuoto - Pianeta Benessere Altamura</w:t>
            </w:r>
          </w:p>
        </w:tc>
        <w:tc>
          <w:tcPr>
            <w:tcW w:w="704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99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0 - 19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18.00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 xml:space="preserve">Mediterraneo Sport Ta - </w:t>
            </w:r>
            <w:r w:rsidRPr="00B72895">
              <w:rPr>
                <w:i/>
                <w:sz w:val="16"/>
                <w:szCs w:val="16"/>
                <w:lang w:eastAsia="it-IT"/>
              </w:rPr>
              <w:t>G P Modugno</w:t>
            </w:r>
          </w:p>
        </w:tc>
        <w:tc>
          <w:tcPr>
            <w:tcW w:w="799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81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3 - 1</w:t>
            </w:r>
          </w:p>
        </w:tc>
      </w:tr>
      <w:tr w:rsidR="0030133A" w:rsidRPr="0082217A" w:rsidTr="00C3197A">
        <w:tc>
          <w:tcPr>
            <w:tcW w:w="851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18.20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>Bio Sport Conversano - Icaro Castellana</w:t>
            </w:r>
          </w:p>
        </w:tc>
        <w:tc>
          <w:tcPr>
            <w:tcW w:w="704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99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2 - 10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20"/>
                <w:szCs w:val="16"/>
                <w:lang w:eastAsia="it-IT"/>
              </w:rPr>
              <w:t>4</w:t>
            </w: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18.20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B72895">
              <w:rPr>
                <w:i/>
                <w:sz w:val="16"/>
                <w:szCs w:val="16"/>
                <w:lang w:eastAsia="it-IT"/>
              </w:rPr>
              <w:t>Agenzia dello sport - Bari nuoto 2</w:t>
            </w:r>
          </w:p>
        </w:tc>
        <w:tc>
          <w:tcPr>
            <w:tcW w:w="799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81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8 - 2</w:t>
            </w:r>
          </w:p>
        </w:tc>
      </w:tr>
      <w:tr w:rsidR="0030133A" w:rsidRPr="0082217A" w:rsidTr="00C3197A">
        <w:tc>
          <w:tcPr>
            <w:tcW w:w="851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i/>
                <w:sz w:val="16"/>
                <w:szCs w:val="16"/>
                <w:lang w:eastAsia="it-IT"/>
              </w:rPr>
              <w:t>riposa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sz w:val="16"/>
                <w:szCs w:val="16"/>
                <w:lang w:eastAsia="it-IT"/>
              </w:rPr>
              <w:t>Bari Nuoto 1</w:t>
            </w:r>
          </w:p>
        </w:tc>
        <w:tc>
          <w:tcPr>
            <w:tcW w:w="704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699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riposa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  <w:lang w:eastAsia="it-IT"/>
              </w:rPr>
            </w:pPr>
            <w:r w:rsidRPr="00B72895">
              <w:rPr>
                <w:b/>
                <w:i/>
                <w:sz w:val="16"/>
                <w:szCs w:val="16"/>
                <w:lang w:eastAsia="it-IT"/>
              </w:rPr>
              <w:t>Villa Camilla Bari</w:t>
            </w:r>
          </w:p>
        </w:tc>
        <w:tc>
          <w:tcPr>
            <w:tcW w:w="799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681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</w:tr>
    </w:tbl>
    <w:p w:rsidR="0030133A" w:rsidRPr="004251B2" w:rsidRDefault="0030133A" w:rsidP="00F83DC5">
      <w:pPr>
        <w:rPr>
          <w:sz w:val="16"/>
          <w:szCs w:val="16"/>
        </w:rPr>
      </w:pPr>
    </w:p>
    <w:tbl>
      <w:tblPr>
        <w:tblW w:w="13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705"/>
        <w:gridCol w:w="3460"/>
        <w:gridCol w:w="758"/>
        <w:gridCol w:w="645"/>
        <w:gridCol w:w="440"/>
        <w:gridCol w:w="855"/>
        <w:gridCol w:w="705"/>
        <w:gridCol w:w="3762"/>
        <w:gridCol w:w="853"/>
        <w:gridCol w:w="627"/>
      </w:tblGrid>
      <w:tr w:rsidR="0030133A" w:rsidRPr="0082217A" w:rsidTr="00C3197A">
        <w:tc>
          <w:tcPr>
            <w:tcW w:w="797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Girone</w:t>
            </w:r>
          </w:p>
        </w:tc>
        <w:tc>
          <w:tcPr>
            <w:tcW w:w="70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3460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SQUADRE</w:t>
            </w:r>
          </w:p>
        </w:tc>
        <w:tc>
          <w:tcPr>
            <w:tcW w:w="758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64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0F243E"/>
                <w:sz w:val="16"/>
                <w:szCs w:val="16"/>
                <w:lang w:eastAsia="it-IT"/>
              </w:rPr>
              <w:t>RIS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Girone</w:t>
            </w:r>
          </w:p>
        </w:tc>
        <w:tc>
          <w:tcPr>
            <w:tcW w:w="705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ORA</w:t>
            </w:r>
          </w:p>
        </w:tc>
        <w:tc>
          <w:tcPr>
            <w:tcW w:w="3762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SQUADRE</w:t>
            </w:r>
          </w:p>
        </w:tc>
        <w:tc>
          <w:tcPr>
            <w:tcW w:w="853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627" w:type="dxa"/>
            <w:shd w:val="clear" w:color="auto" w:fill="EEECE1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color w:val="FF0000"/>
                <w:sz w:val="16"/>
                <w:szCs w:val="16"/>
                <w:lang w:eastAsia="it-IT"/>
              </w:rPr>
              <w:t>RIS</w:t>
            </w:r>
          </w:p>
        </w:tc>
      </w:tr>
      <w:tr w:rsidR="0030133A" w:rsidRPr="0082217A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18.40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>Bari Nuoto 1 - Icaro Castellana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45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 w:rsidRPr="00C3197A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4 - 12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18.40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i/>
                <w:sz w:val="16"/>
                <w:szCs w:val="16"/>
                <w:lang w:eastAsia="it-IT"/>
              </w:rPr>
              <w:t>Villa Camilla Bari - Bari nuoto 2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7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8 - 3</w:t>
            </w:r>
          </w:p>
        </w:tc>
      </w:tr>
      <w:tr w:rsidR="0030133A" w:rsidRPr="0082217A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>Barletta Nuoto - Bio Sport Conversano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45" w:type="dxa"/>
          </w:tcPr>
          <w:p w:rsidR="0030133A" w:rsidRPr="00C3197A" w:rsidRDefault="0030133A" w:rsidP="00C3197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 xml:space="preserve">12 </w:t>
            </w:r>
            <w:r w:rsidRPr="00C3197A"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 xml:space="preserve">- </w:t>
            </w: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20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sz w:val="20"/>
                <w:szCs w:val="16"/>
                <w:lang w:eastAsia="it-IT"/>
              </w:rPr>
              <w:t>5</w:t>
            </w: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  <w:lang w:eastAsia="it-IT"/>
              </w:rPr>
            </w:pPr>
            <w:r w:rsidRPr="00B72895">
              <w:rPr>
                <w:sz w:val="16"/>
                <w:szCs w:val="16"/>
                <w:lang w:eastAsia="it-IT"/>
              </w:rPr>
              <w:t xml:space="preserve">Mediterraneo Sport Ta - </w:t>
            </w:r>
            <w:r w:rsidRPr="00B72895">
              <w:rPr>
                <w:i/>
                <w:sz w:val="16"/>
                <w:szCs w:val="16"/>
                <w:lang w:eastAsia="it-IT"/>
              </w:rPr>
              <w:t>Agenzia dello sport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27" w:type="dxa"/>
          </w:tcPr>
          <w:p w:rsidR="0030133A" w:rsidRPr="00C3197A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</w:pPr>
            <w:r>
              <w:rPr>
                <w:rFonts w:ascii="Helvetica" w:hAnsi="Helvetica" w:cs="Helvetica"/>
                <w:b/>
                <w:sz w:val="16"/>
                <w:szCs w:val="16"/>
                <w:lang w:eastAsia="it-IT"/>
              </w:rPr>
              <w:t>11 - 2</w:t>
            </w:r>
          </w:p>
        </w:tc>
      </w:tr>
      <w:tr w:rsidR="0030133A" w:rsidRPr="0082217A" w:rsidTr="00C3197A">
        <w:tc>
          <w:tcPr>
            <w:tcW w:w="79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i/>
                <w:sz w:val="16"/>
                <w:szCs w:val="16"/>
                <w:lang w:eastAsia="it-IT"/>
              </w:rPr>
              <w:t>riposa</w:t>
            </w:r>
          </w:p>
        </w:tc>
        <w:tc>
          <w:tcPr>
            <w:tcW w:w="3460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sz w:val="16"/>
                <w:szCs w:val="16"/>
                <w:lang w:eastAsia="it-IT"/>
              </w:rPr>
              <w:t>Pianeta Benessere Altamura</w:t>
            </w:r>
          </w:p>
        </w:tc>
        <w:tc>
          <w:tcPr>
            <w:tcW w:w="758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64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bottom w:val="nil"/>
            </w:tcBorders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85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705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rFonts w:ascii="Helvetica" w:hAnsi="Helvetica" w:cs="Helvetica"/>
                <w:b/>
                <w:i/>
                <w:sz w:val="16"/>
                <w:szCs w:val="16"/>
                <w:lang w:eastAsia="it-IT"/>
              </w:rPr>
              <w:t>riposa</w:t>
            </w:r>
          </w:p>
        </w:tc>
        <w:tc>
          <w:tcPr>
            <w:tcW w:w="3762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sz w:val="16"/>
                <w:szCs w:val="16"/>
                <w:lang w:eastAsia="it-IT"/>
              </w:rPr>
            </w:pPr>
            <w:r w:rsidRPr="00B72895">
              <w:rPr>
                <w:b/>
                <w:i/>
                <w:sz w:val="16"/>
                <w:szCs w:val="16"/>
                <w:lang w:eastAsia="it-IT"/>
              </w:rPr>
              <w:t>G P Modugno</w:t>
            </w:r>
          </w:p>
        </w:tc>
        <w:tc>
          <w:tcPr>
            <w:tcW w:w="853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  <w:tc>
          <w:tcPr>
            <w:tcW w:w="627" w:type="dxa"/>
          </w:tcPr>
          <w:p w:rsidR="0030133A" w:rsidRPr="00B72895" w:rsidRDefault="0030133A" w:rsidP="00B72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sz w:val="16"/>
                <w:szCs w:val="16"/>
                <w:lang w:eastAsia="it-IT"/>
              </w:rPr>
            </w:pPr>
          </w:p>
        </w:tc>
      </w:tr>
    </w:tbl>
    <w:p w:rsidR="0030133A" w:rsidRDefault="0030133A" w:rsidP="007F1498"/>
    <w:sectPr w:rsidR="0030133A" w:rsidSect="007F1498">
      <w:headerReference w:type="default" r:id="rId6"/>
      <w:pgSz w:w="16838" w:h="11906" w:orient="landscape"/>
      <w:pgMar w:top="274" w:right="678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3A" w:rsidRDefault="0030133A" w:rsidP="007F1498">
      <w:pPr>
        <w:spacing w:after="0" w:line="240" w:lineRule="auto"/>
      </w:pPr>
      <w:r>
        <w:separator/>
      </w:r>
    </w:p>
  </w:endnote>
  <w:endnote w:type="continuationSeparator" w:id="0">
    <w:p w:rsidR="0030133A" w:rsidRDefault="0030133A" w:rsidP="007F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3A" w:rsidRDefault="0030133A" w:rsidP="007F1498">
      <w:pPr>
        <w:spacing w:after="0" w:line="240" w:lineRule="auto"/>
      </w:pPr>
      <w:r>
        <w:separator/>
      </w:r>
    </w:p>
  </w:footnote>
  <w:footnote w:type="continuationSeparator" w:id="0">
    <w:p w:rsidR="0030133A" w:rsidRDefault="0030133A" w:rsidP="007F1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3A" w:rsidRDefault="0030133A" w:rsidP="007F1498">
    <w:pPr>
      <w:jc w:val="center"/>
      <w:rPr>
        <w:rFonts w:ascii="Tahoma" w:hAnsi="Tahoma" w:cs="Tahoma"/>
        <w:sz w:val="40"/>
        <w:szCs w:val="40"/>
      </w:rPr>
    </w:pPr>
    <w:r w:rsidRPr="00BA4A55">
      <w:rPr>
        <w:rFonts w:ascii="Tahoma" w:hAnsi="Tahoma" w:cs="Tahoma"/>
        <w:noProof/>
        <w:sz w:val="40"/>
        <w:szCs w:val="4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logo_fin" style="width:132pt;height:64.5pt;visibility:visible">
          <v:imagedata r:id="rId1" o:title=""/>
        </v:shape>
      </w:pict>
    </w:r>
  </w:p>
  <w:p w:rsidR="0030133A" w:rsidRPr="00946B74" w:rsidRDefault="0030133A" w:rsidP="007F1498">
    <w:pPr>
      <w:spacing w:after="0" w:line="240" w:lineRule="auto"/>
      <w:jc w:val="center"/>
      <w:rPr>
        <w:rFonts w:ascii="Tahoma" w:hAnsi="Tahoma" w:cs="Tahoma"/>
        <w:sz w:val="40"/>
        <w:szCs w:val="40"/>
      </w:rPr>
    </w:pPr>
    <w:r w:rsidRPr="00946B74">
      <w:rPr>
        <w:rFonts w:ascii="Tahoma" w:hAnsi="Tahoma" w:cs="Tahoma"/>
        <w:sz w:val="40"/>
        <w:szCs w:val="40"/>
      </w:rPr>
      <w:t>FEDERAZIONE ITALIANA NUOTO</w:t>
    </w:r>
  </w:p>
  <w:p w:rsidR="0030133A" w:rsidRPr="00946B74" w:rsidRDefault="0030133A" w:rsidP="007F1498">
    <w:pPr>
      <w:spacing w:after="0" w:line="240" w:lineRule="auto"/>
      <w:jc w:val="center"/>
      <w:rPr>
        <w:rFonts w:ascii="Tahoma" w:hAnsi="Tahoma" w:cs="Tahoma"/>
        <w:sz w:val="28"/>
        <w:szCs w:val="28"/>
      </w:rPr>
    </w:pPr>
    <w:r w:rsidRPr="00946B74">
      <w:rPr>
        <w:rFonts w:ascii="Tahoma" w:hAnsi="Tahoma" w:cs="Tahoma"/>
        <w:sz w:val="28"/>
        <w:szCs w:val="28"/>
      </w:rPr>
      <w:t>COMITATO REGIONALE PUGLIESE</w:t>
    </w:r>
  </w:p>
  <w:p w:rsidR="0030133A" w:rsidRPr="0087634C" w:rsidRDefault="0030133A" w:rsidP="007F1498">
    <w:pPr>
      <w:spacing w:after="0" w:line="240" w:lineRule="auto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SETTORE PROPAGANDA</w:t>
    </w:r>
  </w:p>
  <w:p w:rsidR="0030133A" w:rsidRDefault="003013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592"/>
    <w:rsid w:val="000B20E2"/>
    <w:rsid w:val="000E14FA"/>
    <w:rsid w:val="00176849"/>
    <w:rsid w:val="002476B5"/>
    <w:rsid w:val="0030133A"/>
    <w:rsid w:val="0034704C"/>
    <w:rsid w:val="004251B2"/>
    <w:rsid w:val="00580FC3"/>
    <w:rsid w:val="005A29AB"/>
    <w:rsid w:val="00614A6F"/>
    <w:rsid w:val="006E4B62"/>
    <w:rsid w:val="006E624E"/>
    <w:rsid w:val="007775E6"/>
    <w:rsid w:val="007F1498"/>
    <w:rsid w:val="0082217A"/>
    <w:rsid w:val="0087634C"/>
    <w:rsid w:val="00946B74"/>
    <w:rsid w:val="00A04A6A"/>
    <w:rsid w:val="00A159D4"/>
    <w:rsid w:val="00AB6543"/>
    <w:rsid w:val="00AC7B82"/>
    <w:rsid w:val="00B72895"/>
    <w:rsid w:val="00BA4A55"/>
    <w:rsid w:val="00C3197A"/>
    <w:rsid w:val="00CC5592"/>
    <w:rsid w:val="00D3515B"/>
    <w:rsid w:val="00D61AED"/>
    <w:rsid w:val="00E0400A"/>
    <w:rsid w:val="00E87FBB"/>
    <w:rsid w:val="00EF1B16"/>
    <w:rsid w:val="00F338A0"/>
    <w:rsid w:val="00F55BF1"/>
    <w:rsid w:val="00F83DC5"/>
    <w:rsid w:val="00F93301"/>
    <w:rsid w:val="00FF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55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7F149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F149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rsid w:val="007F1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149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7F1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149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F1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265</Words>
  <Characters>1516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CIRCUITO ACQUAGOL 3^ GIORNATA – 10/04/2011</dc:title>
  <dc:subject/>
  <dc:creator>student</dc:creator>
  <cp:keywords/>
  <dc:description/>
  <cp:lastModifiedBy>microsoft</cp:lastModifiedBy>
  <cp:revision>2</cp:revision>
  <cp:lastPrinted>2011-04-07T19:25:00Z</cp:lastPrinted>
  <dcterms:created xsi:type="dcterms:W3CDTF">2011-04-12T12:27:00Z</dcterms:created>
  <dcterms:modified xsi:type="dcterms:W3CDTF">2011-04-12T12:27:00Z</dcterms:modified>
</cp:coreProperties>
</file>